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 w14:paraId="277C26FF">
      <w:pPr>
        <w:pStyle w:val="style2"/>
        <w:spacing w:before="0" w:after="156"/>
        <w:jc w:val="left"/>
        <w:rPr>
          <w:rFonts w:ascii="Times New Roman" w:hAnsi="Times New Roman"/>
          <w:b w:val="false"/>
          <w:bCs/>
          <w:sz w:val="28"/>
          <w:szCs w:val="28"/>
        </w:rPr>
      </w:pPr>
      <w:r>
        <w:rPr>
          <w:rFonts w:ascii="Times New Roman" w:hAnsi="Times New Roman"/>
          <w:b w:val="false"/>
          <w:bCs/>
          <w:sz w:val="28"/>
          <w:szCs w:val="28"/>
        </w:rPr>
        <w:t>附件：</w:t>
      </w:r>
    </w:p>
    <w:p w14:paraId="274E3C7C">
      <w:pPr>
        <w:pStyle w:val="style2"/>
        <w:spacing w:before="0" w:after="156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lang w:eastAsia="zh-CN"/>
        </w:rPr>
        <w:t>“食知不渝”志愿服务队报名表</w:t>
      </w:r>
    </w:p>
    <w:tbl>
      <w:tblPr>
        <w:tblStyle w:val="style10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85"/>
        <w:gridCol w:w="1335"/>
        <w:gridCol w:w="2692"/>
        <w:gridCol w:w="1823"/>
      </w:tblGrid>
      <w:tr w14:paraId="4D47D633">
        <w:trPr>
          <w:trHeight w:val="699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14:paraId="48563180">
            <w:pPr>
              <w:pStyle w:val="style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  名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5E3EB26D">
            <w:pPr>
              <w:pStyle w:val="style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63164B56">
            <w:pPr>
              <w:pStyle w:val="style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专业班级</w:t>
            </w:r>
          </w:p>
        </w:tc>
        <w:tc>
          <w:tcPr>
            <w:tcW w:w="2692" w:type="dxa"/>
            <w:tcBorders>
              <w:tl2br w:val="nil"/>
              <w:tr2bl w:val="nil"/>
            </w:tcBorders>
            <w:vAlign w:val="center"/>
          </w:tcPr>
          <w:p w14:paraId="1177FC4C">
            <w:pPr>
              <w:pStyle w:val="style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23" w:type="dxa"/>
            <w:vMerge w:val="restart"/>
            <w:tcBorders>
              <w:tl2br w:val="nil"/>
              <w:tr2bl w:val="nil"/>
            </w:tcBorders>
            <w:vAlign w:val="center"/>
          </w:tcPr>
          <w:p w14:paraId="3B3F3FCC">
            <w:pPr>
              <w:pStyle w:val="style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val="en-US"/>
              </w:rPr>
              <w:t>(</w:t>
            </w:r>
            <w:r>
              <w:rPr>
                <w:rFonts w:ascii="Times New Roman" w:eastAsia="仿宋_GB2312" w:hAnsi="Times New Roman" w:hint="eastAsia"/>
                <w:sz w:val="24"/>
                <w:lang w:val="en-US" w:eastAsia="zh-CN"/>
              </w:rPr>
              <w:t>一寸证件照</w:t>
            </w:r>
            <w:r>
              <w:rPr>
                <w:rFonts w:ascii="Times New Roman" w:eastAsia="仿宋_GB2312" w:hAnsi="Times New Roman"/>
                <w:sz w:val="24"/>
                <w:lang w:val="en-US"/>
              </w:rPr>
              <w:t>)</w:t>
            </w:r>
          </w:p>
        </w:tc>
      </w:tr>
      <w:tr w14:paraId="323DD0BC">
        <w:tblPrEx/>
        <w:trPr>
          <w:trHeight w:val="821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14:paraId="13B0E4E3">
            <w:pPr>
              <w:pStyle w:val="style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班级排名</w:t>
            </w:r>
          </w:p>
          <w:p w14:paraId="4BAE6A8D">
            <w:pPr>
              <w:pStyle w:val="style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（上一学年）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10DA7DE3">
            <w:pPr>
              <w:pStyle w:val="style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1162C81F">
            <w:pPr>
              <w:pStyle w:val="style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政治面貌</w:t>
            </w:r>
          </w:p>
        </w:tc>
        <w:tc>
          <w:tcPr>
            <w:tcW w:w="2692" w:type="dxa"/>
            <w:tcBorders>
              <w:tl2br w:val="nil"/>
              <w:tr2bl w:val="nil"/>
            </w:tcBorders>
            <w:vAlign w:val="center"/>
          </w:tcPr>
          <w:p w14:paraId="6014F0D7">
            <w:pPr>
              <w:pStyle w:val="style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vAlign w:val="center"/>
          </w:tcPr>
          <w:p w14:paraId="0E3D1C7F">
            <w:pPr>
              <w:pStyle w:val="style0"/>
              <w:rPr/>
            </w:pPr>
          </w:p>
        </w:tc>
      </w:tr>
      <w:tr w14:paraId="9167544B">
        <w:tblPrEx/>
        <w:trPr>
          <w:trHeight w:val="759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14:paraId="718D7916">
            <w:pPr>
              <w:pStyle w:val="style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  <w:lang w:eastAsia="zh-CN"/>
              </w:rPr>
              <w:t>联系电话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DC2E31DC">
            <w:pPr>
              <w:pStyle w:val="style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B65E2FA3">
            <w:pPr>
              <w:pStyle w:val="style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val="en-US"/>
              </w:rPr>
              <w:t>QQ</w:t>
            </w:r>
          </w:p>
        </w:tc>
        <w:tc>
          <w:tcPr>
            <w:tcW w:w="2692" w:type="dxa"/>
            <w:tcBorders>
              <w:tl2br w:val="nil"/>
              <w:tr2bl w:val="nil"/>
            </w:tcBorders>
            <w:vAlign w:val="center"/>
          </w:tcPr>
          <w:p w14:paraId="A03D8F53">
            <w:pPr>
              <w:pStyle w:val="style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vAlign w:val="center"/>
          </w:tcPr>
          <w:p w14:paraId="25018265">
            <w:pPr>
              <w:pStyle w:val="style0"/>
              <w:rPr/>
            </w:pPr>
          </w:p>
        </w:tc>
      </w:tr>
      <w:tr w14:paraId="7D7DD692">
        <w:tblPrEx/>
        <w:trPr>
          <w:trHeight w:val="759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14:paraId="5EDBE641">
            <w:pPr>
              <w:pStyle w:val="style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  <w:lang w:eastAsia="zh-CN"/>
              </w:rPr>
              <w:t>第一志愿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7F4AD0B0">
            <w:pPr>
              <w:pStyle w:val="style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7D9415DA">
            <w:pPr>
              <w:pStyle w:val="style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  <w:lang w:eastAsia="zh-CN"/>
              </w:rPr>
              <w:t>第二志愿</w:t>
            </w:r>
          </w:p>
        </w:tc>
        <w:tc>
          <w:tcPr>
            <w:tcW w:w="2692" w:type="dxa"/>
            <w:tcBorders>
              <w:tl2br w:val="nil"/>
              <w:tr2bl w:val="nil"/>
            </w:tcBorders>
            <w:vAlign w:val="center"/>
          </w:tcPr>
          <w:p w14:paraId="06B56D6D">
            <w:pPr>
              <w:pStyle w:val="style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vAlign w:val="center"/>
          </w:tcPr>
          <w:p w14:paraId="4ACEA7BB">
            <w:pPr>
              <w:pStyle w:val="style0"/>
              <w:rPr/>
            </w:pPr>
          </w:p>
        </w:tc>
      </w:tr>
      <w:tr w14:paraId="0323BDFB">
        <w:tblPrEx/>
        <w:trPr>
          <w:trHeight w:val="803" w:hRule="atLeast"/>
          <w:jc w:val="center"/>
        </w:trPr>
        <w:tc>
          <w:tcPr>
            <w:tcW w:w="4825" w:type="dxa"/>
            <w:gridSpan w:val="3"/>
            <w:tcBorders>
              <w:tl2br w:val="nil"/>
              <w:tr2bl w:val="nil"/>
            </w:tcBorders>
            <w:vAlign w:val="center"/>
          </w:tcPr>
          <w:p w14:paraId="4EEDA52A">
            <w:pPr>
              <w:pStyle w:val="style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所具备的特长（如办公软件、摄影、写作等）</w:t>
            </w:r>
          </w:p>
        </w:tc>
        <w:tc>
          <w:tcPr>
            <w:tcW w:w="4515" w:type="dxa"/>
            <w:gridSpan w:val="2"/>
            <w:tcBorders>
              <w:tl2br w:val="nil"/>
              <w:tr2bl w:val="nil"/>
            </w:tcBorders>
            <w:vAlign w:val="center"/>
          </w:tcPr>
          <w:p w14:paraId="2D6FC4AD">
            <w:pPr>
              <w:pStyle w:val="style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14:paraId="4DF44DB2">
        <w:tblPrEx/>
        <w:trPr>
          <w:trHeight w:val="1835" w:hRule="atLeast"/>
          <w:jc w:val="center"/>
        </w:trPr>
        <w:tc>
          <w:tcPr>
            <w:tcW w:w="9340" w:type="dxa"/>
            <w:gridSpan w:val="5"/>
            <w:tcBorders>
              <w:tl2br w:val="nil"/>
              <w:tr2bl w:val="nil"/>
            </w:tcBorders>
          </w:tcPr>
          <w:p w14:paraId="010AE95D">
            <w:pPr>
              <w:pStyle w:val="style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学生工作经历：</w:t>
            </w:r>
          </w:p>
          <w:p w14:paraId="6E8CDC66">
            <w:pPr>
              <w:pStyle w:val="style0"/>
              <w:ind w:firstLine="480" w:firstLineChars="200"/>
              <w:rPr>
                <w:rFonts w:ascii="Times New Roman" w:eastAsia="仿宋_GB2312" w:hAnsi="Times New Roman"/>
                <w:sz w:val="24"/>
              </w:rPr>
            </w:pPr>
          </w:p>
          <w:p w14:paraId="053351D4">
            <w:pPr>
              <w:pStyle w:val="style0"/>
              <w:rPr>
                <w:rFonts w:ascii="Times New Roman" w:eastAsia="仿宋_GB2312" w:hAnsi="Times New Roman"/>
                <w:sz w:val="24"/>
              </w:rPr>
            </w:pPr>
          </w:p>
          <w:p w14:paraId="70421124">
            <w:pPr>
              <w:pStyle w:val="style0"/>
              <w:rPr>
                <w:rFonts w:ascii="Times New Roman" w:eastAsia="仿宋_GB2312" w:hAnsi="Times New Roman"/>
                <w:sz w:val="24"/>
              </w:rPr>
            </w:pPr>
          </w:p>
          <w:p w14:paraId="70B53A2A">
            <w:pPr>
              <w:pStyle w:val="style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14:paraId="1BF621DF">
        <w:tblPrEx/>
        <w:trPr>
          <w:trHeight w:val="2119" w:hRule="atLeast"/>
          <w:jc w:val="center"/>
        </w:trPr>
        <w:tc>
          <w:tcPr>
            <w:tcW w:w="9340" w:type="dxa"/>
            <w:gridSpan w:val="5"/>
            <w:tcBorders>
              <w:tl2br w:val="nil"/>
              <w:tr2bl w:val="nil"/>
            </w:tcBorders>
          </w:tcPr>
          <w:p w14:paraId="79A44CA7">
            <w:pPr>
              <w:pStyle w:val="style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社会实践经历：</w:t>
            </w:r>
          </w:p>
          <w:p w14:paraId="3813D57B">
            <w:pPr>
              <w:pStyle w:val="style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</w:p>
          <w:p w14:paraId="6E067668">
            <w:pPr>
              <w:pStyle w:val="style0"/>
              <w:ind w:firstLine="480" w:firstLineChars="200"/>
              <w:rPr>
                <w:rFonts w:ascii="Times New Roman" w:eastAsia="仿宋_GB2312" w:hAnsi="Times New Roman"/>
                <w:sz w:val="24"/>
              </w:rPr>
            </w:pPr>
          </w:p>
          <w:p w14:paraId="5FEC35F0">
            <w:pPr>
              <w:pStyle w:val="style0"/>
              <w:rPr>
                <w:rFonts w:ascii="Times New Roman" w:eastAsia="仿宋_GB2312" w:hAnsi="Times New Roman"/>
                <w:sz w:val="24"/>
              </w:rPr>
            </w:pPr>
          </w:p>
          <w:p w14:paraId="06BDEE9F">
            <w:pPr>
              <w:pStyle w:val="style0"/>
              <w:rPr>
                <w:rFonts w:ascii="Times New Roman" w:eastAsia="仿宋_GB2312" w:hAnsi="Times New Roman"/>
                <w:sz w:val="24"/>
              </w:rPr>
            </w:pPr>
          </w:p>
        </w:tc>
      </w:tr>
      <w:tr w14:paraId="57A51811">
        <w:tblPrEx/>
        <w:trPr>
          <w:trHeight w:val="2368" w:hRule="atLeast"/>
          <w:jc w:val="center"/>
        </w:trPr>
        <w:tc>
          <w:tcPr>
            <w:tcW w:w="9340" w:type="dxa"/>
            <w:gridSpan w:val="5"/>
            <w:tcBorders>
              <w:tl2br w:val="nil"/>
              <w:tr2bl w:val="nil"/>
            </w:tcBorders>
          </w:tcPr>
          <w:p w14:paraId="43AB6604">
            <w:pPr>
              <w:pStyle w:val="style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自我评价：</w:t>
            </w:r>
          </w:p>
          <w:p w14:paraId="30503594">
            <w:pPr>
              <w:pStyle w:val="style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</w:p>
          <w:p w14:paraId="19A03401">
            <w:pPr>
              <w:pStyle w:val="style0"/>
              <w:rPr>
                <w:rFonts w:ascii="Times New Roman" w:eastAsia="仿宋_GB2312" w:hAnsi="Times New Roman"/>
                <w:sz w:val="24"/>
              </w:rPr>
            </w:pPr>
          </w:p>
        </w:tc>
      </w:tr>
      <w:tr w14:paraId="0A14604A">
        <w:tblPrEx/>
        <w:trPr>
          <w:trHeight w:val="2431" w:hRule="atLeast"/>
          <w:jc w:val="center"/>
        </w:trPr>
        <w:tc>
          <w:tcPr>
            <w:tcW w:w="9340" w:type="dxa"/>
            <w:gridSpan w:val="5"/>
            <w:tcBorders>
              <w:tl2br w:val="nil"/>
              <w:tr2bl w:val="nil"/>
            </w:tcBorders>
          </w:tcPr>
          <w:p w14:paraId="6D4D24B3">
            <w:pPr>
              <w:pStyle w:val="style0"/>
              <w:rPr>
                <w:rFonts w:ascii="Times New Roman" w:eastAsia="仿宋_GB2312" w:hAnsi="Times New Roman"/>
                <w:sz w:val="24"/>
              </w:rPr>
            </w:pPr>
          </w:p>
          <w:p w14:paraId="6336F1A6">
            <w:pPr>
              <w:pStyle w:val="style0"/>
              <w:ind w:firstLine="420" w:firstLineChars="2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 w:hint="eastAsia"/>
                <w:szCs w:val="21"/>
              </w:rPr>
              <w:t>请</w:t>
            </w:r>
            <w:r>
              <w:rPr>
                <w:rFonts w:ascii="Times New Roman" w:hAnsi="Times New Roman"/>
                <w:szCs w:val="21"/>
              </w:rPr>
              <w:t>保证提交的报名表和其它全部申请材料的真实性和准确性。</w:t>
            </w:r>
            <w:r>
              <w:rPr>
                <w:rFonts w:ascii="Times New Roman" w:hAnsi="Times New Roman" w:hint="eastAsia"/>
                <w:szCs w:val="21"/>
              </w:rPr>
              <w:t>若</w:t>
            </w:r>
            <w:r>
              <w:rPr>
                <w:rFonts w:ascii="Times New Roman" w:hAnsi="Times New Roman"/>
                <w:szCs w:val="21"/>
              </w:rPr>
              <w:t>提交的信息不真实或不准确，后果</w:t>
            </w:r>
            <w:r>
              <w:rPr>
                <w:rFonts w:ascii="Times New Roman" w:hAnsi="Times New Roman" w:hint="eastAsia"/>
                <w:szCs w:val="21"/>
              </w:rPr>
              <w:t>将由</w:t>
            </w:r>
            <w:r>
              <w:rPr>
                <w:rFonts w:ascii="Times New Roman" w:hAnsi="Times New Roman"/>
                <w:szCs w:val="21"/>
              </w:rPr>
              <w:t>自己承担。</w:t>
            </w:r>
          </w:p>
          <w:p w14:paraId="5D17AE47">
            <w:pPr>
              <w:pStyle w:val="style0"/>
              <w:ind w:left="7620" w:leftChars="200" w:hanging="7200" w:hangingChars="30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                                          年  月  日</w:t>
            </w:r>
          </w:p>
        </w:tc>
      </w:tr>
    </w:tbl>
    <w:p w14:paraId="0F5255EB">
      <w:pPr>
        <w:pStyle w:val="style0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 w:hint="eastAsia"/>
        </w:rPr>
        <w:t>注：大一和研一新生班级排名填</w:t>
      </w:r>
      <w:r>
        <w:rPr>
          <w:rFonts w:ascii="Times New Roman" w:hAnsi="Times New Roman" w:hint="eastAsia"/>
          <w:lang w:eastAsia="zh-CN"/>
        </w:rPr>
        <w:t>上一学期</w:t>
      </w:r>
      <w:r>
        <w:rPr>
          <w:rFonts w:ascii="Times New Roman" w:hAnsi="Times New Roman" w:hint="eastAsia"/>
        </w:rPr>
        <w:t>。</w:t>
      </w:r>
    </w:p>
    <w:sectPr>
      <w:pgSz w:w="11906" w:h="16838" w:orient="portrait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doNotShadeFormData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uiPriority w:val="0"/>
    <w:pPr>
      <w:keepNext/>
      <w:keepLines/>
      <w:spacing w:before="340" w:after="330" w:lineRule="auto" w:line="578"/>
      <w:outlineLvl w:val="0"/>
    </w:pPr>
    <w:rPr>
      <w:b/>
      <w:bCs/>
      <w:kern w:val="44"/>
      <w:sz w:val="44"/>
    </w:rPr>
  </w:style>
  <w:style w:type="paragraph" w:styleId="style2">
    <w:name w:val="heading 2"/>
    <w:basedOn w:val="style0"/>
    <w:next w:val="style0"/>
    <w:uiPriority w:val="0"/>
    <w:pPr>
      <w:keepNext/>
      <w:keepLines/>
      <w:widowControl w:val="false"/>
      <w:spacing w:before="260" w:beforeAutospacing="false" w:after="260" w:afterAutospacing="false" w:lineRule="auto" w:line="413"/>
      <w:outlineLvl w:val="1"/>
    </w:pPr>
    <w:rPr>
      <w:rFonts w:ascii="Arial" w:cs="Times New Roman" w:eastAsia="黑体" w:hAnsi="Arial"/>
      <w:b/>
      <w:sz w:val="32"/>
    </w:rPr>
  </w:style>
  <w:style w:type="paragraph" w:styleId="style3">
    <w:name w:val="heading 3"/>
    <w:basedOn w:val="style0"/>
    <w:next w:val="style0"/>
    <w:uiPriority w:val="0"/>
    <w:pPr>
      <w:keepNext/>
      <w:keepLines/>
      <w:spacing w:before="260" w:after="260" w:lineRule="auto" w:line="415"/>
      <w:outlineLvl w:val="2"/>
    </w:pPr>
    <w:rPr>
      <w:b/>
      <w:sz w:val="32"/>
    </w:rPr>
  </w:style>
  <w:style w:type="character" w:default="1" w:styleId="style65">
    <w:name w:val="Default Paragraph Font"/>
    <w:next w:val="style65"/>
    <w:qFormat/>
    <w:uiPriority w:val="0"/>
    <w:rPr>
      <w:rFonts w:ascii="Calibri" w:cs="Times New Roman" w:eastAsia="宋体" w:hAnsi="Calibri"/>
    </w:rPr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2</TotalTime>
  <Words>168</Words>
  <Pages>1</Pages>
  <Characters>169</Characters>
  <Application>WPS Office</Application>
  <Paragraphs>51</Paragraphs>
  <ScaleCrop>false</ScaleCrop>
  <LinksUpToDate>false</LinksUpToDate>
  <CharactersWithSpaces>266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2016-09-12T10:36:00Z</dcterms:created>
  <dc:creator>Administrator</dc:creator>
  <lastModifiedBy>OPD2401</lastModifiedBy>
  <dcterms:modified xsi:type="dcterms:W3CDTF">2026-03-12T02:47:52Z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aa1b21b4257e4ca299ca20998f380257_23</vt:lpwstr>
  </property>
</Properties>
</file>